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6F2B15" w:rsidTr="006F2B15">
        <w:trPr>
          <w:trHeight w:val="1707"/>
        </w:trPr>
        <w:tc>
          <w:tcPr>
            <w:tcW w:w="4628" w:type="dxa"/>
          </w:tcPr>
          <w:p w:rsidR="006F2B15" w:rsidRPr="006F2B15" w:rsidRDefault="006F2B15">
            <w:pPr>
              <w:rPr>
                <w:b/>
                <w:sz w:val="28"/>
              </w:rPr>
            </w:pPr>
            <w:r w:rsidRPr="006F2B15">
              <w:rPr>
                <w:b/>
                <w:sz w:val="28"/>
              </w:rPr>
              <w:t>CHARACTER TRAITS</w:t>
            </w:r>
          </w:p>
          <w:p w:rsidR="006F2B15" w:rsidRPr="006F2B15" w:rsidRDefault="006F2B15">
            <w:pPr>
              <w:rPr>
                <w:b/>
                <w:sz w:val="28"/>
              </w:rPr>
            </w:pPr>
            <w:r w:rsidRPr="006F2B15">
              <w:rPr>
                <w:b/>
                <w:sz w:val="28"/>
              </w:rPr>
              <w:t>WORK SHEET</w:t>
            </w:r>
          </w:p>
          <w:p w:rsidR="006F2B15" w:rsidRPr="006F2B15" w:rsidRDefault="006F2B15">
            <w:pPr>
              <w:rPr>
                <w:b/>
                <w:sz w:val="24"/>
              </w:rPr>
            </w:pPr>
          </w:p>
          <w:p w:rsidR="006F2B15" w:rsidRPr="006F2B15" w:rsidRDefault="006F2B15">
            <w:pPr>
              <w:rPr>
                <w:b/>
                <w:sz w:val="24"/>
              </w:rPr>
            </w:pPr>
            <w:r w:rsidRPr="006F2B15">
              <w:rPr>
                <w:b/>
                <w:sz w:val="24"/>
              </w:rPr>
              <w:t>NAME:</w:t>
            </w:r>
          </w:p>
          <w:p w:rsidR="006F2B15" w:rsidRPr="006F2B15" w:rsidRDefault="006F2B15">
            <w:pPr>
              <w:rPr>
                <w:b/>
                <w:sz w:val="24"/>
              </w:rPr>
            </w:pPr>
          </w:p>
          <w:p w:rsidR="006F2B15" w:rsidRDefault="006F2B15">
            <w:r w:rsidRPr="006F2B15">
              <w:rPr>
                <w:b/>
                <w:sz w:val="24"/>
              </w:rPr>
              <w:t>GROUP:</w:t>
            </w:r>
          </w:p>
        </w:tc>
        <w:tc>
          <w:tcPr>
            <w:tcW w:w="4628" w:type="dxa"/>
          </w:tcPr>
          <w:p w:rsidR="006F2B15" w:rsidRDefault="006F2B15">
            <w:r>
              <w:t>Please use the right hand column to create your character traits</w:t>
            </w:r>
            <w:r w:rsidR="000A75BD">
              <w:t>.</w:t>
            </w:r>
          </w:p>
          <w:p w:rsidR="000A75BD" w:rsidRDefault="000A75BD"/>
          <w:p w:rsidR="000A75BD" w:rsidRDefault="000A75BD">
            <w:r>
              <w:t>Use one WORKSHEET per character.</w:t>
            </w:r>
          </w:p>
        </w:tc>
      </w:tr>
      <w:tr w:rsidR="006F2B15" w:rsidTr="00EE33DF">
        <w:tc>
          <w:tcPr>
            <w:tcW w:w="4628" w:type="dxa"/>
          </w:tcPr>
          <w:p w:rsidR="00EE33DF" w:rsidRDefault="00EE33DF"/>
          <w:p w:rsidR="00EE33DF" w:rsidRDefault="00EE33DF">
            <w:r>
              <w:t>NAME:</w:t>
            </w:r>
          </w:p>
        </w:tc>
        <w:tc>
          <w:tcPr>
            <w:tcW w:w="4628" w:type="dxa"/>
          </w:tcPr>
          <w:p w:rsidR="006F2B15" w:rsidRDefault="006F2B15">
            <w:bookmarkStart w:id="0" w:name="_GoBack"/>
            <w:bookmarkEnd w:id="0"/>
          </w:p>
        </w:tc>
      </w:tr>
      <w:tr w:rsidR="006F2B15" w:rsidTr="00EE33DF">
        <w:tc>
          <w:tcPr>
            <w:tcW w:w="4628" w:type="dxa"/>
          </w:tcPr>
          <w:p w:rsidR="00EE33DF" w:rsidRDefault="00EE33DF"/>
          <w:p w:rsidR="00EE33DF" w:rsidRDefault="00EE33DF">
            <w:r>
              <w:t>GENDER: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EE33DF" w:rsidRDefault="00EE33DF"/>
          <w:p w:rsidR="00EE33DF" w:rsidRDefault="00EE33DF">
            <w:r>
              <w:t>AGE: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EE33DF" w:rsidRDefault="00EE33DF"/>
          <w:p w:rsidR="00EE33DF" w:rsidRDefault="00EE33DF">
            <w:r>
              <w:t>HEIGHT:</w:t>
            </w:r>
          </w:p>
        </w:tc>
        <w:tc>
          <w:tcPr>
            <w:tcW w:w="4628" w:type="dxa"/>
          </w:tcPr>
          <w:p w:rsidR="006F2B15" w:rsidRDefault="006F2B15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EE33DF">
            <w:r>
              <w:t>NATIONALITY:</w:t>
            </w:r>
          </w:p>
        </w:tc>
        <w:tc>
          <w:tcPr>
            <w:tcW w:w="4628" w:type="dxa"/>
          </w:tcPr>
          <w:p w:rsidR="00EE33DF" w:rsidRDefault="00EE33DF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EE33DF">
            <w:r>
              <w:t>PHYSICAL APPEARANCE: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EE33DF">
            <w:r>
              <w:t>STYLE/DRESS: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EE33DF">
            <w:r>
              <w:t>STATUS:I.E LAWYER/STUDENT/UNEMPLOYED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0A75BD">
            <w:r>
              <w:t>DISTINGUISHING FEATURES/</w:t>
            </w:r>
            <w:r w:rsidR="00EE33DF">
              <w:t>I.E. SCAR ON CHEEK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EE33DF">
            <w:r>
              <w:t>MANNERISMS: I.E.  NERVOUS TIC</w:t>
            </w:r>
          </w:p>
        </w:tc>
        <w:tc>
          <w:tcPr>
            <w:tcW w:w="4628" w:type="dxa"/>
          </w:tcPr>
          <w:p w:rsidR="006F2B15" w:rsidRDefault="006F2B15" w:rsidP="009C09E6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0A75BD">
            <w:r>
              <w:t>HOBBIES: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0A75BD" w:rsidRDefault="000A75BD">
            <w:r>
              <w:t>GREATEST FLAW: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0A75BD">
            <w:r>
              <w:t>GREATEST STRENGTH</w:t>
            </w:r>
            <w:r w:rsidR="003C0C02">
              <w:t>:</w:t>
            </w:r>
          </w:p>
        </w:tc>
        <w:tc>
          <w:tcPr>
            <w:tcW w:w="4628" w:type="dxa"/>
          </w:tcPr>
          <w:p w:rsidR="006F2B15" w:rsidRDefault="006F2B15"/>
        </w:tc>
      </w:tr>
      <w:tr w:rsidR="00BE6879" w:rsidTr="00EE33DF">
        <w:tc>
          <w:tcPr>
            <w:tcW w:w="4628" w:type="dxa"/>
          </w:tcPr>
          <w:p w:rsidR="00BE6879" w:rsidRDefault="00BE6879"/>
          <w:p w:rsidR="00BE6879" w:rsidRDefault="00BE6879">
            <w:r>
              <w:t>PARTICULAR SKILL:</w:t>
            </w:r>
          </w:p>
        </w:tc>
        <w:tc>
          <w:tcPr>
            <w:tcW w:w="4628" w:type="dxa"/>
          </w:tcPr>
          <w:p w:rsidR="00BE6879" w:rsidRDefault="00BE6879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3C0C02">
            <w:r>
              <w:t>RELATIONSHIP STATUS: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BE6879" w:rsidRDefault="00BE6879">
            <w:r>
              <w:t>HEALTH: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BE6879">
            <w:r>
              <w:t>DISABILITY:</w:t>
            </w:r>
          </w:p>
        </w:tc>
        <w:tc>
          <w:tcPr>
            <w:tcW w:w="4628" w:type="dxa"/>
          </w:tcPr>
          <w:p w:rsidR="006F2B15" w:rsidRDefault="006F2B15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BE6879">
            <w:r>
              <w:t>RELIGION ( IF RELEVANT ) :</w:t>
            </w:r>
          </w:p>
        </w:tc>
        <w:tc>
          <w:tcPr>
            <w:tcW w:w="4628" w:type="dxa"/>
          </w:tcPr>
          <w:p w:rsidR="00EE33DF" w:rsidRDefault="00EE33DF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BE6879">
            <w:r>
              <w:t>SIBLINGS:</w:t>
            </w:r>
            <w:r w:rsidR="001154BA">
              <w:t xml:space="preserve"> ( IF RELEVANT)</w:t>
            </w:r>
          </w:p>
        </w:tc>
        <w:tc>
          <w:tcPr>
            <w:tcW w:w="4628" w:type="dxa"/>
          </w:tcPr>
          <w:p w:rsidR="00EE33DF" w:rsidRDefault="00EE33DF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BE6879">
            <w:r>
              <w:t>PARENTS/GRAND PARENTS ( IF RELEVANT):</w:t>
            </w:r>
          </w:p>
        </w:tc>
        <w:tc>
          <w:tcPr>
            <w:tcW w:w="4628" w:type="dxa"/>
          </w:tcPr>
          <w:p w:rsidR="00EE33DF" w:rsidRDefault="00EE33DF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BE6879">
            <w:r>
              <w:t>FAVOURITE SAYING:</w:t>
            </w:r>
          </w:p>
        </w:tc>
        <w:tc>
          <w:tcPr>
            <w:tcW w:w="4628" w:type="dxa"/>
          </w:tcPr>
          <w:p w:rsidR="00EE33DF" w:rsidRDefault="00EE33DF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BE6879">
            <w:r>
              <w:t>HOMETOWN (IF RELEVANT):</w:t>
            </w:r>
          </w:p>
        </w:tc>
        <w:tc>
          <w:tcPr>
            <w:tcW w:w="4628" w:type="dxa"/>
          </w:tcPr>
          <w:p w:rsidR="00EE33DF" w:rsidRDefault="00EE33DF"/>
        </w:tc>
      </w:tr>
    </w:tbl>
    <w:p w:rsidR="00B517EF" w:rsidRDefault="00B517EF"/>
    <w:sectPr w:rsidR="00B51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15"/>
    <w:rsid w:val="000A75BD"/>
    <w:rsid w:val="001154BA"/>
    <w:rsid w:val="002F48ED"/>
    <w:rsid w:val="003C0C02"/>
    <w:rsid w:val="006F2B15"/>
    <w:rsid w:val="009C09E6"/>
    <w:rsid w:val="009D39C2"/>
    <w:rsid w:val="00B517EF"/>
    <w:rsid w:val="00B7134B"/>
    <w:rsid w:val="00BE6879"/>
    <w:rsid w:val="00EE33DF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0014-D450-4E73-BCCA-1563A51F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E812BC48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cp:lastPrinted>2015-10-15T09:16:00Z</cp:lastPrinted>
  <dcterms:created xsi:type="dcterms:W3CDTF">2015-10-15T10:00:00Z</dcterms:created>
  <dcterms:modified xsi:type="dcterms:W3CDTF">2015-10-15T10:00:00Z</dcterms:modified>
</cp:coreProperties>
</file>