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DB" w:rsidRDefault="00E0416F">
      <w:pPr>
        <w:rPr>
          <w:b/>
        </w:rPr>
      </w:pPr>
      <w:proofErr w:type="gramStart"/>
      <w:r w:rsidRPr="00E0416F">
        <w:rPr>
          <w:b/>
        </w:rPr>
        <w:t>SCREENWRITING IDEAS.</w:t>
      </w:r>
      <w:proofErr w:type="gramEnd"/>
    </w:p>
    <w:p w:rsidR="00E0416F" w:rsidRDefault="00E0416F">
      <w:pPr>
        <w:rPr>
          <w:b/>
        </w:rPr>
      </w:pPr>
      <w:r>
        <w:rPr>
          <w:b/>
        </w:rPr>
        <w:t xml:space="preserve">If you are interested in pursuing a career as a screenwriter, the first thing you need to do is read a lot of screenplays/scripts </w:t>
      </w:r>
      <w:proofErr w:type="gramStart"/>
      <w:r>
        <w:rPr>
          <w:b/>
        </w:rPr>
        <w:t>( same</w:t>
      </w:r>
      <w:proofErr w:type="gramEnd"/>
      <w:r>
        <w:rPr>
          <w:b/>
        </w:rPr>
        <w:t xml:space="preserve"> thing).</w:t>
      </w:r>
    </w:p>
    <w:p w:rsidR="00777E9A" w:rsidRPr="00777E9A" w:rsidRDefault="00777E9A">
      <w:pPr>
        <w:rPr>
          <w:b/>
          <w:color w:val="C00000"/>
        </w:rPr>
      </w:pPr>
    </w:p>
    <w:p w:rsidR="00E0416F" w:rsidRPr="00777E9A" w:rsidRDefault="00E0416F">
      <w:pPr>
        <w:rPr>
          <w:b/>
          <w:color w:val="C00000"/>
        </w:rPr>
      </w:pPr>
      <w:r w:rsidRPr="00777E9A">
        <w:rPr>
          <w:b/>
          <w:color w:val="C00000"/>
          <w:sz w:val="24"/>
        </w:rPr>
        <w:t>Here are some good websites where you can download scripts</w:t>
      </w:r>
      <w:r w:rsidRPr="00777E9A">
        <w:rPr>
          <w:b/>
          <w:color w:val="C00000"/>
        </w:rPr>
        <w:t>.</w:t>
      </w:r>
    </w:p>
    <w:p w:rsidR="00E0416F" w:rsidRDefault="00B844A0">
      <w:pPr>
        <w:rPr>
          <w:b/>
        </w:rPr>
      </w:pPr>
      <w:hyperlink r:id="rId5" w:history="1">
        <w:r w:rsidR="0091591A" w:rsidRPr="00503CD9">
          <w:rPr>
            <w:rStyle w:val="Hyperlink"/>
            <w:b/>
          </w:rPr>
          <w:t>http://www.scriptreaderpro.com/best-screenplays-to-read/</w:t>
        </w:r>
      </w:hyperlink>
    </w:p>
    <w:p w:rsidR="00283EAE" w:rsidRDefault="00B844A0">
      <w:pPr>
        <w:rPr>
          <w:b/>
        </w:rPr>
      </w:pPr>
      <w:hyperlink r:id="rId6" w:history="1">
        <w:r w:rsidR="0073167E" w:rsidRPr="00503CD9">
          <w:rPr>
            <w:rStyle w:val="Hyperlink"/>
            <w:b/>
          </w:rPr>
          <w:t>http://www.simplyscripts.com/</w:t>
        </w:r>
      </w:hyperlink>
    </w:p>
    <w:p w:rsidR="00777E9A" w:rsidRDefault="00777E9A">
      <w:pPr>
        <w:rPr>
          <w:b/>
        </w:rPr>
      </w:pPr>
    </w:p>
    <w:p w:rsidR="00777E9A" w:rsidRDefault="00777E9A">
      <w:pPr>
        <w:rPr>
          <w:b/>
        </w:rPr>
      </w:pPr>
      <w:r>
        <w:rPr>
          <w:b/>
        </w:rPr>
        <w:t>If you want to write a screenplay it is absolutely crucial that you format your script co</w:t>
      </w:r>
      <w:r w:rsidR="00B844A0">
        <w:rPr>
          <w:b/>
        </w:rPr>
        <w:t>rrectly. A script reader will us</w:t>
      </w:r>
      <w:bookmarkStart w:id="0" w:name="_GoBack"/>
      <w:bookmarkEnd w:id="0"/>
      <w:r>
        <w:rPr>
          <w:b/>
        </w:rPr>
        <w:t>e any excuse not to read a script. Bad formatting is the biggest reason why scripts are not read.</w:t>
      </w:r>
    </w:p>
    <w:p w:rsidR="00283EAE" w:rsidRPr="00777E9A" w:rsidRDefault="00283EAE">
      <w:pPr>
        <w:rPr>
          <w:b/>
          <w:color w:val="C00000"/>
          <w:sz w:val="24"/>
        </w:rPr>
      </w:pPr>
      <w:r w:rsidRPr="00777E9A">
        <w:rPr>
          <w:b/>
          <w:color w:val="C00000"/>
          <w:sz w:val="24"/>
        </w:rPr>
        <w:t>Script formatting site</w:t>
      </w:r>
    </w:p>
    <w:p w:rsidR="0091591A" w:rsidRDefault="00B844A0">
      <w:pPr>
        <w:rPr>
          <w:b/>
        </w:rPr>
      </w:pPr>
      <w:hyperlink r:id="rId7" w:history="1">
        <w:r w:rsidR="00283EAE" w:rsidRPr="00503CD9">
          <w:rPr>
            <w:rStyle w:val="Hyperlink"/>
            <w:b/>
          </w:rPr>
          <w:t>https://www.celtx.com/index.html</w:t>
        </w:r>
      </w:hyperlink>
    </w:p>
    <w:p w:rsidR="00283EAE" w:rsidRDefault="00B844A0">
      <w:pPr>
        <w:rPr>
          <w:b/>
        </w:rPr>
      </w:pPr>
      <w:hyperlink r:id="rId8" w:history="1">
        <w:r w:rsidR="0073167E" w:rsidRPr="00503CD9">
          <w:rPr>
            <w:rStyle w:val="Hyperlink"/>
            <w:b/>
          </w:rPr>
          <w:t>https://www.rawscripts.com/</w:t>
        </w:r>
      </w:hyperlink>
    </w:p>
    <w:p w:rsidR="00777E9A" w:rsidRDefault="00777E9A">
      <w:pPr>
        <w:rPr>
          <w:b/>
        </w:rPr>
      </w:pPr>
    </w:p>
    <w:p w:rsidR="00777E9A" w:rsidRDefault="00777E9A">
      <w:pPr>
        <w:rPr>
          <w:b/>
        </w:rPr>
      </w:pPr>
      <w:r>
        <w:rPr>
          <w:b/>
        </w:rPr>
        <w:t>Writer’s store has a huge amount of information about script writing, layout, story ideas and advice.</w:t>
      </w:r>
    </w:p>
    <w:p w:rsidR="00777E9A" w:rsidRPr="00777E9A" w:rsidRDefault="00777E9A">
      <w:pPr>
        <w:rPr>
          <w:b/>
          <w:color w:val="C00000"/>
          <w:sz w:val="24"/>
        </w:rPr>
      </w:pPr>
      <w:r w:rsidRPr="00777E9A">
        <w:rPr>
          <w:b/>
          <w:color w:val="C00000"/>
          <w:sz w:val="24"/>
        </w:rPr>
        <w:t>How to write a screenplay and other ideas</w:t>
      </w:r>
    </w:p>
    <w:p w:rsidR="00777E9A" w:rsidRDefault="00B844A0">
      <w:pPr>
        <w:rPr>
          <w:b/>
        </w:rPr>
      </w:pPr>
      <w:hyperlink r:id="rId9" w:history="1">
        <w:r w:rsidR="00777E9A" w:rsidRPr="00503CD9">
          <w:rPr>
            <w:rStyle w:val="Hyperlink"/>
            <w:b/>
          </w:rPr>
          <w:t>https://www.writersstore.com/how-to-write-a-screenplay-a-guide-to-scriptwriting/</w:t>
        </w:r>
      </w:hyperlink>
    </w:p>
    <w:p w:rsidR="00777E9A" w:rsidRDefault="00777E9A">
      <w:pPr>
        <w:rPr>
          <w:b/>
        </w:rPr>
      </w:pPr>
    </w:p>
    <w:p w:rsidR="00777E9A" w:rsidRDefault="00777E9A">
      <w:pPr>
        <w:rPr>
          <w:b/>
        </w:rPr>
      </w:pPr>
    </w:p>
    <w:p w:rsidR="0073167E" w:rsidRPr="00E0416F" w:rsidRDefault="0073167E">
      <w:pPr>
        <w:rPr>
          <w:b/>
        </w:rPr>
      </w:pPr>
    </w:p>
    <w:sectPr w:rsidR="0073167E" w:rsidRPr="00E041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16F"/>
    <w:rsid w:val="00283EAE"/>
    <w:rsid w:val="005E73DB"/>
    <w:rsid w:val="0073167E"/>
    <w:rsid w:val="00777E9A"/>
    <w:rsid w:val="0091591A"/>
    <w:rsid w:val="00B844A0"/>
    <w:rsid w:val="00E0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59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59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wscript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eltx.com/index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implyscripts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criptreaderpro.com/best-screenplays-to-read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ritersstore.com/how-to-write-a-screenplay-a-guide-to-scriptwrit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6BFED448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Colchester Institute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 Thompson</dc:creator>
  <cp:lastModifiedBy>Reg Thompson</cp:lastModifiedBy>
  <cp:revision>2</cp:revision>
  <dcterms:created xsi:type="dcterms:W3CDTF">2019-07-17T15:03:00Z</dcterms:created>
  <dcterms:modified xsi:type="dcterms:W3CDTF">2019-07-17T15:03:00Z</dcterms:modified>
</cp:coreProperties>
</file>