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55" w:rsidRPr="00E74C5F" w:rsidRDefault="00E74C5F">
      <w:pPr>
        <w:rPr>
          <w:b/>
        </w:rPr>
      </w:pPr>
      <w:bookmarkStart w:id="0" w:name="_GoBack"/>
      <w:bookmarkEnd w:id="0"/>
      <w:r w:rsidRPr="00E74C5F">
        <w:rPr>
          <w:b/>
          <w:noProof/>
          <w:lang w:eastAsia="en-GB"/>
        </w:rPr>
        <w:drawing>
          <wp:inline distT="0" distB="0" distL="0" distR="0" wp14:anchorId="6FFAB13B" wp14:editId="7F6E1AF7">
            <wp:extent cx="6523682" cy="499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4841" cy="499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2F55" w:rsidRPr="00E74C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5F"/>
    <w:rsid w:val="0055556C"/>
    <w:rsid w:val="00B82F55"/>
    <w:rsid w:val="00E7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6D98C08C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Colchester Institute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 Thompson</dc:creator>
  <cp:lastModifiedBy>Reg Thompson</cp:lastModifiedBy>
  <cp:revision>2</cp:revision>
  <dcterms:created xsi:type="dcterms:W3CDTF">2019-09-04T14:28:00Z</dcterms:created>
  <dcterms:modified xsi:type="dcterms:W3CDTF">2019-09-04T14:28:00Z</dcterms:modified>
</cp:coreProperties>
</file>