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1" w:rsidRDefault="00F37B47">
      <w:pPr>
        <w:pBdr>
          <w:bottom w:val="single" w:sz="6" w:space="1" w:color="auto"/>
        </w:pBdr>
      </w:pPr>
      <w:r>
        <w:t>DOCUMENTARY CHECK LIST</w:t>
      </w:r>
      <w:r w:rsidR="002065CA">
        <w:t xml:space="preserve"> 2019-2020</w:t>
      </w:r>
    </w:p>
    <w:p w:rsidR="00F37B47" w:rsidRPr="002065CA" w:rsidRDefault="00F37B47">
      <w:pPr>
        <w:rPr>
          <w:i/>
          <w:sz w:val="24"/>
        </w:rPr>
      </w:pPr>
    </w:p>
    <w:p w:rsidR="002065CA" w:rsidRPr="002065CA" w:rsidRDefault="009F08F4">
      <w:pPr>
        <w:rPr>
          <w:i/>
          <w:sz w:val="24"/>
        </w:rPr>
      </w:pPr>
      <w:r>
        <w:rPr>
          <w:i/>
          <w:sz w:val="24"/>
        </w:rPr>
        <w:t>YOU NEED</w:t>
      </w:r>
      <w:r w:rsidR="002065CA" w:rsidRPr="002065CA">
        <w:rPr>
          <w:i/>
          <w:sz w:val="24"/>
        </w:rPr>
        <w:t xml:space="preserve"> TO CREATE A PRESENTATION FOR YOUR INDIVIDUAL DOCUMENTARY IDEA.</w:t>
      </w:r>
    </w:p>
    <w:p w:rsidR="002065CA" w:rsidRPr="002065CA" w:rsidRDefault="009F08F4">
      <w:pPr>
        <w:rPr>
          <w:i/>
          <w:sz w:val="24"/>
        </w:rPr>
      </w:pPr>
      <w:r>
        <w:rPr>
          <w:i/>
          <w:sz w:val="24"/>
        </w:rPr>
        <w:t>YOU NEED TO MAKE A FILM OF</w:t>
      </w:r>
      <w:r w:rsidR="002065CA" w:rsidRPr="002065CA">
        <w:rPr>
          <w:i/>
          <w:sz w:val="24"/>
        </w:rPr>
        <w:t xml:space="preserve"> YOUR OWN PRESENTATION MAKING SURE THAT YOU REFERE</w:t>
      </w:r>
      <w:r w:rsidR="001775C8">
        <w:rPr>
          <w:i/>
          <w:sz w:val="24"/>
        </w:rPr>
        <w:t>NCE THE POINTS EXPLAINED BELOW.</w:t>
      </w:r>
    </w:p>
    <w:p w:rsidR="002065CA" w:rsidRPr="002065CA" w:rsidRDefault="009F08F4">
      <w:pPr>
        <w:rPr>
          <w:i/>
          <w:sz w:val="24"/>
        </w:rPr>
      </w:pPr>
      <w:r>
        <w:rPr>
          <w:i/>
          <w:sz w:val="24"/>
        </w:rPr>
        <w:t>YOU WILL NOT BE ASKED</w:t>
      </w:r>
      <w:r w:rsidR="001775C8">
        <w:rPr>
          <w:i/>
          <w:sz w:val="24"/>
        </w:rPr>
        <w:t xml:space="preserve"> TO STAND UP IN PERSO</w:t>
      </w:r>
      <w:r w:rsidR="002065CA" w:rsidRPr="002065CA">
        <w:rPr>
          <w:i/>
          <w:sz w:val="24"/>
        </w:rPr>
        <w:t>N AND DELIVER YOUR PRESENTATION</w:t>
      </w:r>
      <w:r w:rsidR="001775C8">
        <w:rPr>
          <w:i/>
          <w:sz w:val="24"/>
        </w:rPr>
        <w:t xml:space="preserve"> TO THE CLASS. YOUR FILM WILL</w:t>
      </w:r>
      <w:r w:rsidR="002065CA" w:rsidRPr="002065CA">
        <w:rPr>
          <w:i/>
          <w:sz w:val="24"/>
        </w:rPr>
        <w:t xml:space="preserve"> DO THE TALKING FOR YOU.</w:t>
      </w:r>
    </w:p>
    <w:p w:rsidR="002065CA" w:rsidRDefault="002065CA" w:rsidP="002065CA">
      <w:pPr>
        <w:pStyle w:val="ListParagraph"/>
        <w:rPr>
          <w:sz w:val="20"/>
        </w:rPr>
      </w:pPr>
      <w:r w:rsidRPr="005D6298">
        <w:rPr>
          <w:b/>
          <w:sz w:val="20"/>
        </w:rPr>
        <w:t>FIRST OF ALL</w:t>
      </w:r>
      <w:r>
        <w:rPr>
          <w:sz w:val="20"/>
        </w:rPr>
        <w:t xml:space="preserve">: </w:t>
      </w:r>
    </w:p>
    <w:p w:rsidR="002065CA" w:rsidRDefault="002065CA" w:rsidP="002065CA">
      <w:pPr>
        <w:pStyle w:val="ListParagraph"/>
        <w:rPr>
          <w:sz w:val="20"/>
        </w:rPr>
      </w:pPr>
      <w:r>
        <w:rPr>
          <w:sz w:val="20"/>
        </w:rPr>
        <w:t>DESCRIBE YOUR IDEA</w:t>
      </w:r>
      <w:bookmarkStart w:id="0" w:name="_GoBack"/>
      <w:bookmarkEnd w:id="0"/>
    </w:p>
    <w:p w:rsidR="002065CA" w:rsidRDefault="002065CA" w:rsidP="002065CA">
      <w:pPr>
        <w:pStyle w:val="ListParagraph"/>
        <w:rPr>
          <w:sz w:val="20"/>
        </w:rPr>
      </w:pPr>
      <w:r>
        <w:rPr>
          <w:sz w:val="20"/>
        </w:rPr>
        <w:t>WHAT IS THE PURPOSE OF YOUR DOCUMENTARY</w:t>
      </w:r>
      <w:r w:rsidR="001775C8">
        <w:rPr>
          <w:sz w:val="20"/>
        </w:rPr>
        <w:t xml:space="preserve"> AND WHY IS IT IMNPORTANT TO YOU</w:t>
      </w:r>
      <w:r>
        <w:rPr>
          <w:sz w:val="20"/>
        </w:rPr>
        <w:t>?</w:t>
      </w:r>
    </w:p>
    <w:p w:rsidR="001775C8" w:rsidRDefault="001775C8" w:rsidP="002065CA">
      <w:pPr>
        <w:pStyle w:val="ListParagraph"/>
        <w:rPr>
          <w:sz w:val="20"/>
        </w:rPr>
      </w:pPr>
      <w:r>
        <w:rPr>
          <w:sz w:val="20"/>
        </w:rPr>
        <w:t>WHAT STYLE IS YOUR DOCUMENTARY?</w:t>
      </w:r>
    </w:p>
    <w:p w:rsidR="001775C8" w:rsidRDefault="001775C8" w:rsidP="002065CA">
      <w:pPr>
        <w:pStyle w:val="ListParagraph"/>
        <w:rPr>
          <w:sz w:val="20"/>
        </w:rPr>
      </w:pPr>
      <w:r>
        <w:rPr>
          <w:sz w:val="20"/>
        </w:rPr>
        <w:t>WHAT IS YOUR PROPOSED RUNNING TIME?</w:t>
      </w:r>
    </w:p>
    <w:p w:rsidR="001775C8" w:rsidRDefault="001775C8" w:rsidP="002065CA">
      <w:pPr>
        <w:pStyle w:val="ListParagraph"/>
        <w:rPr>
          <w:sz w:val="20"/>
        </w:rPr>
      </w:pPr>
      <w:r>
        <w:rPr>
          <w:sz w:val="20"/>
        </w:rPr>
        <w:t>POTENTIAL BBFC CLASSIFICATION</w:t>
      </w:r>
    </w:p>
    <w:p w:rsidR="001775C8" w:rsidRDefault="001775C8" w:rsidP="002065CA">
      <w:pPr>
        <w:pStyle w:val="ListParagraph"/>
        <w:rPr>
          <w:sz w:val="20"/>
        </w:rPr>
      </w:pPr>
      <w:r>
        <w:rPr>
          <w:sz w:val="20"/>
        </w:rPr>
        <w:t xml:space="preserve">EXPLAIN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TARGET AUDIENCE AND WHY YOUR DOCUMENTARY WILL APPEAL TO THEM.</w:t>
      </w:r>
    </w:p>
    <w:p w:rsidR="005D6298" w:rsidRDefault="005D6298" w:rsidP="002065CA">
      <w:pPr>
        <w:pStyle w:val="ListParagraph"/>
        <w:rPr>
          <w:sz w:val="20"/>
        </w:rPr>
      </w:pPr>
      <w:r>
        <w:rPr>
          <w:sz w:val="20"/>
        </w:rPr>
        <w:t>REFERENCE SIMILAR STYLE DOCUMENTARIES TO SUPPORT YOUR AUDIENCE PROJECTIONS AND PROVIDE RATINGS DATA WHERE POSSIBLE USING BARB/THINKBOX</w:t>
      </w:r>
    </w:p>
    <w:p w:rsidR="001775C8" w:rsidRDefault="001775C8" w:rsidP="002065CA">
      <w:pPr>
        <w:pStyle w:val="ListParagraph"/>
        <w:rPr>
          <w:sz w:val="20"/>
        </w:rPr>
      </w:pPr>
    </w:p>
    <w:p w:rsidR="001775C8" w:rsidRDefault="001775C8" w:rsidP="002065CA">
      <w:pPr>
        <w:pStyle w:val="ListParagraph"/>
        <w:rPr>
          <w:sz w:val="20"/>
        </w:rPr>
      </w:pPr>
      <w:r>
        <w:rPr>
          <w:sz w:val="20"/>
        </w:rPr>
        <w:t xml:space="preserve">THEN: </w:t>
      </w:r>
    </w:p>
    <w:p w:rsidR="001775C8" w:rsidRPr="001775C8" w:rsidRDefault="001775C8" w:rsidP="002065CA">
      <w:pPr>
        <w:pStyle w:val="ListParagraph"/>
        <w:rPr>
          <w:b/>
          <w:sz w:val="20"/>
        </w:rPr>
      </w:pPr>
      <w:r>
        <w:rPr>
          <w:b/>
          <w:sz w:val="20"/>
        </w:rPr>
        <w:t>PROVIDE</w:t>
      </w:r>
      <w:r w:rsidRPr="001775C8">
        <w:rPr>
          <w:b/>
          <w:sz w:val="20"/>
        </w:rPr>
        <w:t xml:space="preserve"> DETAIL WITH REGARD TO THE FOLLOWING:</w:t>
      </w:r>
    </w:p>
    <w:p w:rsidR="001775C8" w:rsidRDefault="001775C8" w:rsidP="001775C8">
      <w:pPr>
        <w:pStyle w:val="ListParagraph"/>
        <w:rPr>
          <w:sz w:val="20"/>
        </w:rPr>
      </w:pPr>
    </w:p>
    <w:p w:rsidR="002065CA" w:rsidRDefault="001775C8" w:rsidP="001775C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RESEARCH INFORMATION TO SUPPORT YOUR IDEA WITH CONTEXTUAL PERSPECTIVE. PROVIDE DATA WHERE NECESSARY. REFERENCE ALL SOURCE MATERIAL.</w:t>
      </w:r>
    </w:p>
    <w:p w:rsidR="009F08F4" w:rsidRDefault="009F08F4" w:rsidP="009F08F4">
      <w:pPr>
        <w:pStyle w:val="ListParagraph"/>
        <w:rPr>
          <w:sz w:val="20"/>
        </w:rPr>
      </w:pPr>
    </w:p>
    <w:p w:rsidR="009F08F4" w:rsidRDefault="009F08F4" w:rsidP="009F08F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KNOW YOUR AUDIENCE. CARRY OUT </w:t>
      </w:r>
      <w:r w:rsidRPr="003B178C">
        <w:rPr>
          <w:sz w:val="20"/>
        </w:rPr>
        <w:t>PRIMARY</w:t>
      </w:r>
      <w:r>
        <w:rPr>
          <w:sz w:val="20"/>
        </w:rPr>
        <w:t xml:space="preserve"> RESEARCH</w:t>
      </w:r>
      <w:r w:rsidRPr="003B178C">
        <w:rPr>
          <w:sz w:val="20"/>
        </w:rPr>
        <w:t>…CREATE A SURVEY TO FIND OUT AS ACCURATELY AS POSSIBLE WHO YOUR AUDIENCE ARE</w:t>
      </w:r>
      <w:r>
        <w:rPr>
          <w:sz w:val="20"/>
        </w:rPr>
        <w:t>. UPDATE YOUR TARGET AUDIENCE PROFILE</w:t>
      </w:r>
      <w:r>
        <w:rPr>
          <w:sz w:val="20"/>
        </w:rPr>
        <w:t xml:space="preserve"> BASED UPOJN RECEIVED DATA.</w:t>
      </w:r>
    </w:p>
    <w:p w:rsidR="001775C8" w:rsidRPr="001775C8" w:rsidRDefault="001775C8" w:rsidP="001775C8">
      <w:pPr>
        <w:pStyle w:val="ListParagraph"/>
        <w:rPr>
          <w:sz w:val="20"/>
        </w:rPr>
      </w:pPr>
    </w:p>
    <w:p w:rsidR="001775C8" w:rsidRPr="001775C8" w:rsidRDefault="001775C8" w:rsidP="001775C8">
      <w:pPr>
        <w:pStyle w:val="ListParagraph"/>
        <w:rPr>
          <w:sz w:val="20"/>
        </w:rPr>
      </w:pPr>
    </w:p>
    <w:p w:rsidR="00F37B47" w:rsidRPr="002065CA" w:rsidRDefault="00F37B47" w:rsidP="002065CA">
      <w:pPr>
        <w:pStyle w:val="ListParagraph"/>
        <w:numPr>
          <w:ilvl w:val="0"/>
          <w:numId w:val="1"/>
        </w:numPr>
        <w:rPr>
          <w:sz w:val="20"/>
        </w:rPr>
      </w:pPr>
      <w:r w:rsidRPr="002065CA">
        <w:rPr>
          <w:sz w:val="20"/>
        </w:rPr>
        <w:t>PLAN VOICE OVE</w:t>
      </w:r>
      <w:r w:rsidR="002065CA" w:rsidRPr="002065CA">
        <w:rPr>
          <w:sz w:val="20"/>
        </w:rPr>
        <w:t>R AND SCRIPT IF REQUIRED…..RESEAR</w:t>
      </w:r>
      <w:r w:rsidRPr="002065CA">
        <w:rPr>
          <w:sz w:val="20"/>
        </w:rPr>
        <w:t>CH VOICE TYPES TO SUIT SUBJECT MATTER</w:t>
      </w:r>
    </w:p>
    <w:p w:rsidR="002065CA" w:rsidRPr="002065CA" w:rsidRDefault="002065CA" w:rsidP="002065CA">
      <w:pPr>
        <w:pStyle w:val="ListParagraph"/>
        <w:rPr>
          <w:sz w:val="20"/>
        </w:rPr>
      </w:pPr>
    </w:p>
    <w:p w:rsidR="002065CA" w:rsidRPr="003B178C" w:rsidRDefault="002065CA" w:rsidP="002065CA">
      <w:pPr>
        <w:pStyle w:val="ListParagraph"/>
        <w:rPr>
          <w:sz w:val="20"/>
        </w:rPr>
      </w:pPr>
    </w:p>
    <w:p w:rsidR="00F37B47" w:rsidRDefault="00F37B47" w:rsidP="00F37B47">
      <w:pPr>
        <w:pStyle w:val="ListParagraph"/>
        <w:numPr>
          <w:ilvl w:val="0"/>
          <w:numId w:val="1"/>
        </w:numPr>
        <w:rPr>
          <w:sz w:val="20"/>
        </w:rPr>
      </w:pPr>
      <w:r w:rsidRPr="003B178C">
        <w:rPr>
          <w:sz w:val="20"/>
        </w:rPr>
        <w:t>PLAN LOCATIONS…RESEARCH ACCOR</w:t>
      </w:r>
      <w:r w:rsidR="002065CA">
        <w:rPr>
          <w:sz w:val="20"/>
        </w:rPr>
        <w:t>DING TO BACK DROP/MISE EN SCENE/SUITABILITY</w:t>
      </w:r>
    </w:p>
    <w:p w:rsidR="002065CA" w:rsidRPr="003B178C" w:rsidRDefault="002065CA" w:rsidP="002065CA">
      <w:pPr>
        <w:pStyle w:val="ListParagraph"/>
        <w:rPr>
          <w:sz w:val="20"/>
        </w:rPr>
      </w:pPr>
    </w:p>
    <w:p w:rsidR="00F37B47" w:rsidRDefault="00F37B47" w:rsidP="00F37B47">
      <w:pPr>
        <w:pStyle w:val="ListParagraph"/>
        <w:numPr>
          <w:ilvl w:val="0"/>
          <w:numId w:val="1"/>
        </w:numPr>
        <w:rPr>
          <w:sz w:val="20"/>
        </w:rPr>
      </w:pPr>
      <w:r w:rsidRPr="003B178C">
        <w:rPr>
          <w:sz w:val="20"/>
        </w:rPr>
        <w:t>REMEMBER</w:t>
      </w:r>
      <w:r w:rsidR="002065CA">
        <w:rPr>
          <w:sz w:val="20"/>
        </w:rPr>
        <w:t>…….</w:t>
      </w:r>
      <w:r w:rsidRPr="003B178C">
        <w:rPr>
          <w:sz w:val="20"/>
        </w:rPr>
        <w:t>.THE LOCATION IS PART OF THE STORY</w:t>
      </w:r>
    </w:p>
    <w:p w:rsidR="002065CA" w:rsidRPr="002065CA" w:rsidRDefault="002065CA" w:rsidP="002065CA">
      <w:pPr>
        <w:pStyle w:val="ListParagraph"/>
        <w:rPr>
          <w:sz w:val="20"/>
        </w:rPr>
      </w:pPr>
    </w:p>
    <w:p w:rsidR="002065CA" w:rsidRPr="003B178C" w:rsidRDefault="002065CA" w:rsidP="002065CA">
      <w:pPr>
        <w:pStyle w:val="ListParagraph"/>
        <w:rPr>
          <w:sz w:val="20"/>
        </w:rPr>
      </w:pPr>
    </w:p>
    <w:p w:rsidR="00F37B47" w:rsidRDefault="00F37B47" w:rsidP="00F37B47">
      <w:pPr>
        <w:pStyle w:val="ListParagraph"/>
        <w:numPr>
          <w:ilvl w:val="0"/>
          <w:numId w:val="1"/>
        </w:numPr>
        <w:rPr>
          <w:sz w:val="20"/>
        </w:rPr>
      </w:pPr>
      <w:r w:rsidRPr="003B178C">
        <w:rPr>
          <w:sz w:val="20"/>
        </w:rPr>
        <w:t>PLAN B ROLL…THE B ROLL CAN BE THE MOST IMPORTANT PART OF THE DOCUMENTARY. YOU WILL HAVE TO SHOOT SOME B ROLL AFTER THE INTERVIEWS TO ENSURE THAT YOU HAVE CUTAWAYS THAT REFER TO THE WORDS BEING SPOKEN BY THE INTER</w:t>
      </w:r>
      <w:r w:rsidR="002065CA">
        <w:rPr>
          <w:sz w:val="20"/>
        </w:rPr>
        <w:t>VIEWEES. FOR EXAMPLE, IF A MAN</w:t>
      </w:r>
      <w:r w:rsidRPr="003B178C">
        <w:rPr>
          <w:sz w:val="20"/>
        </w:rPr>
        <w:t xml:space="preserve"> SAYS HE LIKES PLAYING WITH HIS DOG, YOU CUTAWAY TO A SHOT OF HIM PLAYING WITH HIS DOG.</w:t>
      </w:r>
    </w:p>
    <w:p w:rsidR="002065CA" w:rsidRPr="003B178C" w:rsidRDefault="002065CA" w:rsidP="002065CA">
      <w:pPr>
        <w:pStyle w:val="ListParagraph"/>
        <w:rPr>
          <w:sz w:val="20"/>
        </w:rPr>
      </w:pPr>
    </w:p>
    <w:p w:rsidR="00F37B47" w:rsidRDefault="00F37B47" w:rsidP="00F37B47">
      <w:pPr>
        <w:pStyle w:val="ListParagraph"/>
        <w:numPr>
          <w:ilvl w:val="0"/>
          <w:numId w:val="1"/>
        </w:numPr>
        <w:rPr>
          <w:sz w:val="20"/>
        </w:rPr>
      </w:pPr>
      <w:r w:rsidRPr="003B178C">
        <w:rPr>
          <w:sz w:val="20"/>
        </w:rPr>
        <w:t>PLAN INTERVIEW STYLE</w:t>
      </w:r>
      <w:r w:rsidR="001775C8">
        <w:rPr>
          <w:sz w:val="20"/>
        </w:rPr>
        <w:t>…</w:t>
      </w:r>
      <w:r w:rsidRPr="003B178C">
        <w:rPr>
          <w:sz w:val="20"/>
        </w:rPr>
        <w:t>.ONE OR TWO CAMERAS</w:t>
      </w:r>
      <w:r w:rsidR="001775C8">
        <w:rPr>
          <w:sz w:val="20"/>
        </w:rPr>
        <w:t>….</w:t>
      </w:r>
      <w:r w:rsidRPr="003B178C">
        <w:rPr>
          <w:sz w:val="20"/>
        </w:rPr>
        <w:t>.MIXTURE OF MID SHOTS AND CLOSE UPS</w:t>
      </w:r>
    </w:p>
    <w:p w:rsidR="001775C8" w:rsidRPr="001775C8" w:rsidRDefault="001775C8" w:rsidP="001775C8">
      <w:pPr>
        <w:pStyle w:val="ListParagraph"/>
        <w:rPr>
          <w:sz w:val="20"/>
        </w:rPr>
      </w:pPr>
    </w:p>
    <w:p w:rsidR="001775C8" w:rsidRDefault="001775C8" w:rsidP="001775C8">
      <w:pPr>
        <w:pStyle w:val="ListParagraph"/>
        <w:rPr>
          <w:sz w:val="20"/>
        </w:rPr>
      </w:pPr>
    </w:p>
    <w:p w:rsidR="00F37B47" w:rsidRPr="001775C8" w:rsidRDefault="00F37B47" w:rsidP="001775C8">
      <w:pPr>
        <w:pStyle w:val="ListParagraph"/>
        <w:numPr>
          <w:ilvl w:val="0"/>
          <w:numId w:val="1"/>
        </w:numPr>
        <w:rPr>
          <w:sz w:val="20"/>
        </w:rPr>
      </w:pPr>
      <w:r w:rsidRPr="001775C8">
        <w:rPr>
          <w:sz w:val="20"/>
        </w:rPr>
        <w:lastRenderedPageBreak/>
        <w:t>RESEARCH YOUR INTERVIEW QUESTIONS</w:t>
      </w:r>
    </w:p>
    <w:p w:rsidR="002065CA" w:rsidRPr="003B178C" w:rsidRDefault="002065CA" w:rsidP="002065CA">
      <w:pPr>
        <w:pStyle w:val="ListParagraph"/>
        <w:rPr>
          <w:sz w:val="20"/>
        </w:rPr>
      </w:pPr>
    </w:p>
    <w:p w:rsidR="00F37B47" w:rsidRDefault="00F37B47" w:rsidP="00F37B47">
      <w:pPr>
        <w:pStyle w:val="ListParagraph"/>
        <w:numPr>
          <w:ilvl w:val="0"/>
          <w:numId w:val="1"/>
        </w:numPr>
        <w:rPr>
          <w:sz w:val="20"/>
        </w:rPr>
      </w:pPr>
      <w:r w:rsidRPr="003B178C">
        <w:rPr>
          <w:sz w:val="20"/>
        </w:rPr>
        <w:t>LIST YOUR POTENTIAL INTERVIEWEES…SUPPLY SHORT BIOGRAPHIES OF EACH ONE WITH CONTACT DETAILS</w:t>
      </w:r>
    </w:p>
    <w:p w:rsidR="001775C8" w:rsidRPr="001775C8" w:rsidRDefault="001775C8" w:rsidP="001775C8">
      <w:pPr>
        <w:pStyle w:val="ListParagraph"/>
        <w:rPr>
          <w:sz w:val="20"/>
        </w:rPr>
      </w:pPr>
    </w:p>
    <w:p w:rsidR="001775C8" w:rsidRDefault="001775C8" w:rsidP="001775C8">
      <w:pPr>
        <w:pStyle w:val="ListParagraph"/>
        <w:rPr>
          <w:sz w:val="20"/>
        </w:rPr>
      </w:pPr>
    </w:p>
    <w:p w:rsidR="001775C8" w:rsidRDefault="001775C8" w:rsidP="001775C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SUGGEST</w:t>
      </w:r>
      <w:r w:rsidRPr="003B178C">
        <w:rPr>
          <w:sz w:val="20"/>
        </w:rPr>
        <w:t xml:space="preserve"> </w:t>
      </w:r>
      <w:r>
        <w:rPr>
          <w:sz w:val="20"/>
        </w:rPr>
        <w:t>LIGHTING ACCORDING TO LOCATION AND SUBJECT</w:t>
      </w:r>
    </w:p>
    <w:p w:rsidR="001775C8" w:rsidRDefault="001775C8" w:rsidP="001775C8">
      <w:pPr>
        <w:pStyle w:val="ListParagraph"/>
        <w:rPr>
          <w:sz w:val="20"/>
        </w:rPr>
      </w:pPr>
    </w:p>
    <w:p w:rsidR="001775C8" w:rsidRDefault="001775C8" w:rsidP="001775C8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RESEARCH AND SUGGEST APPROPRIATE MUISC AND SOUND TO ACCOMPANY YOUR VISUALS.</w:t>
      </w:r>
    </w:p>
    <w:p w:rsidR="001775C8" w:rsidRPr="003B178C" w:rsidRDefault="001775C8" w:rsidP="001775C8">
      <w:pPr>
        <w:pStyle w:val="ListParagraph"/>
        <w:rPr>
          <w:sz w:val="20"/>
        </w:rPr>
      </w:pPr>
    </w:p>
    <w:p w:rsidR="001775C8" w:rsidRPr="002065CA" w:rsidRDefault="001775C8" w:rsidP="001775C8">
      <w:pPr>
        <w:pStyle w:val="ListParagraph"/>
        <w:rPr>
          <w:sz w:val="20"/>
        </w:rPr>
      </w:pPr>
    </w:p>
    <w:p w:rsidR="002065CA" w:rsidRPr="002065CA" w:rsidRDefault="002065CA" w:rsidP="002065CA">
      <w:pPr>
        <w:pStyle w:val="ListParagraph"/>
        <w:rPr>
          <w:sz w:val="20"/>
        </w:rPr>
      </w:pPr>
    </w:p>
    <w:p w:rsidR="002065CA" w:rsidRPr="003B178C" w:rsidRDefault="002065CA" w:rsidP="002065CA">
      <w:pPr>
        <w:pStyle w:val="ListParagraph"/>
        <w:rPr>
          <w:sz w:val="20"/>
        </w:rPr>
      </w:pPr>
    </w:p>
    <w:p w:rsidR="002065CA" w:rsidRPr="002065CA" w:rsidRDefault="002065CA" w:rsidP="002065CA">
      <w:pPr>
        <w:rPr>
          <w:b/>
          <w:sz w:val="32"/>
        </w:rPr>
      </w:pPr>
      <w:r w:rsidRPr="002065CA">
        <w:rPr>
          <w:b/>
          <w:sz w:val="32"/>
        </w:rPr>
        <w:t>YOU MUST KEEP A PRODUCTIO0N DIARY FOR EVERY FILMING DAY</w:t>
      </w:r>
    </w:p>
    <w:sectPr w:rsidR="002065CA" w:rsidRPr="0020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29B5"/>
    <w:multiLevelType w:val="hybridMultilevel"/>
    <w:tmpl w:val="BB122B74"/>
    <w:lvl w:ilvl="0" w:tplc="1EA86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47"/>
    <w:rsid w:val="001775C8"/>
    <w:rsid w:val="002065CA"/>
    <w:rsid w:val="00217D41"/>
    <w:rsid w:val="003B178C"/>
    <w:rsid w:val="005D6298"/>
    <w:rsid w:val="009F08F4"/>
    <w:rsid w:val="00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786582DB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2019-10-01T09:59:00Z</dcterms:created>
  <dcterms:modified xsi:type="dcterms:W3CDTF">2019-10-01T09:59:00Z</dcterms:modified>
</cp:coreProperties>
</file>