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</w:rPr>
      </w:pPr>
    </w:p>
    <w:p w:rsid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/>
          <w:sz w:val="40"/>
        </w:rPr>
        <w:t>TASK 3 PROBLEM SOLVING</w:t>
      </w:r>
    </w:p>
    <w:p w:rsid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</w:rPr>
      </w:pPr>
      <w:r w:rsidRPr="00150727">
        <w:rPr>
          <w:rFonts w:ascii="Calibri" w:hAnsi="Calibri" w:cs="Calibri"/>
          <w:b/>
          <w:sz w:val="28"/>
        </w:rPr>
        <w:t>Listed below are some common theoretical, practical and technical issues with production. Please evidence how you would overcome such eventu</w:t>
      </w:r>
      <w:r w:rsidR="00436414">
        <w:rPr>
          <w:rFonts w:ascii="Calibri" w:hAnsi="Calibri" w:cs="Calibri"/>
          <w:b/>
          <w:sz w:val="28"/>
        </w:rPr>
        <w:t xml:space="preserve">alities. What is your Plan B </w:t>
      </w:r>
      <w:proofErr w:type="gramStart"/>
      <w:r w:rsidR="00436414">
        <w:rPr>
          <w:rFonts w:ascii="Calibri" w:hAnsi="Calibri" w:cs="Calibri"/>
          <w:b/>
          <w:sz w:val="28"/>
        </w:rPr>
        <w:t>( C</w:t>
      </w:r>
      <w:r w:rsidRPr="00150727">
        <w:rPr>
          <w:rFonts w:ascii="Calibri" w:hAnsi="Calibri" w:cs="Calibri"/>
          <w:b/>
          <w:sz w:val="28"/>
        </w:rPr>
        <w:t>ontingency</w:t>
      </w:r>
      <w:proofErr w:type="gramEnd"/>
      <w:r w:rsidRPr="00150727">
        <w:rPr>
          <w:rFonts w:ascii="Calibri" w:hAnsi="Calibri" w:cs="Calibri"/>
          <w:b/>
          <w:sz w:val="28"/>
        </w:rPr>
        <w:t xml:space="preserve">)? What about research &amp; development </w:t>
      </w:r>
      <w:proofErr w:type="gramStart"/>
      <w:r w:rsidRPr="00150727">
        <w:rPr>
          <w:rFonts w:ascii="Calibri" w:hAnsi="Calibri" w:cs="Calibri"/>
          <w:b/>
          <w:sz w:val="28"/>
        </w:rPr>
        <w:t>( Experimental</w:t>
      </w:r>
      <w:proofErr w:type="gramEnd"/>
      <w:r w:rsidRPr="00150727">
        <w:rPr>
          <w:rFonts w:ascii="Calibri" w:hAnsi="Calibri" w:cs="Calibri"/>
          <w:b/>
          <w:sz w:val="28"/>
        </w:rPr>
        <w:t>)?</w:t>
      </w:r>
    </w:p>
    <w:p w:rsidR="00F7675F" w:rsidRPr="00150727" w:rsidRDefault="00F7675F" w:rsidP="0015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</w:rPr>
      </w:pPr>
    </w:p>
    <w:p w:rsidR="00150727" w:rsidRP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  <w:r>
        <w:rPr>
          <w:rFonts w:ascii="Calibri-Bold" w:hAnsi="Calibri-Bold" w:cs="Calibri-Bold"/>
          <w:b/>
          <w:bCs/>
          <w:sz w:val="32"/>
        </w:rPr>
        <w:t>Practical and Technical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20"/>
              </w:rPr>
              <w:t>Equipment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0"/>
              </w:rPr>
            </w:pPr>
            <w:r w:rsidRPr="00150727">
              <w:rPr>
                <w:rFonts w:ascii="Calibri-Bold" w:hAnsi="Calibri-Bold" w:cs="Calibri-Bold"/>
                <w:b/>
                <w:bCs/>
                <w:sz w:val="30"/>
                <w:szCs w:val="20"/>
              </w:rPr>
              <w:t>Techniques</w:t>
            </w:r>
            <w:r>
              <w:rPr>
                <w:rFonts w:ascii="Calibri" w:hAnsi="Calibri" w:cs="Calibri"/>
                <w:sz w:val="36"/>
                <w:szCs w:val="20"/>
              </w:rPr>
              <w:t xml:space="preserve"> (Experimental)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20"/>
              </w:rPr>
              <w:t>Storage</w:t>
            </w:r>
            <w:r w:rsidR="00436414">
              <w:rPr>
                <w:rFonts w:ascii="Calibri-Bold" w:hAnsi="Calibri-Bold" w:cs="Calibri-Bold"/>
                <w:b/>
                <w:bCs/>
                <w:sz w:val="30"/>
                <w:szCs w:val="20"/>
              </w:rPr>
              <w:t xml:space="preserve"> and data download</w:t>
            </w:r>
            <w:bookmarkStart w:id="0" w:name="_GoBack"/>
            <w:bookmarkEnd w:id="0"/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20"/>
              </w:rPr>
              <w:t>Power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20"/>
              </w:rPr>
              <w:t>Ability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20"/>
              </w:rPr>
              <w:t>Software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20"/>
              </w:rPr>
              <w:t xml:space="preserve">Backing up </w:t>
            </w:r>
            <w:r w:rsidRPr="00F7675F">
              <w:rPr>
                <w:rFonts w:ascii="Calibri" w:hAnsi="Calibri" w:cs="Calibri"/>
                <w:sz w:val="32"/>
                <w:szCs w:val="20"/>
              </w:rPr>
              <w:t>(protect your data</w:t>
            </w:r>
            <w:r w:rsidRPr="00150727">
              <w:rPr>
                <w:rFonts w:ascii="Calibri" w:hAnsi="Calibri" w:cs="Calibri"/>
                <w:sz w:val="36"/>
                <w:szCs w:val="20"/>
              </w:rPr>
              <w:t>)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rPr>
          <w:trHeight w:val="509"/>
        </w:trPr>
        <w:tc>
          <w:tcPr>
            <w:tcW w:w="4621" w:type="dxa"/>
          </w:tcPr>
          <w:p w:rsidR="00F7675F" w:rsidRDefault="00F7675F" w:rsidP="00F7675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0"/>
              </w:rPr>
              <w:t>A</w:t>
            </w:r>
            <w:r w:rsidRPr="00F7675F">
              <w:rPr>
                <w:rFonts w:ascii="Calibri-Bold" w:hAnsi="Calibri-Bold" w:cs="Calibri-Bold"/>
                <w:b/>
                <w:bCs/>
                <w:sz w:val="28"/>
                <w:szCs w:val="20"/>
              </w:rPr>
              <w:t>nything related to production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</w:tbl>
    <w:p w:rsidR="00150727" w:rsidRP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</w:p>
    <w:p w:rsidR="00150727" w:rsidRPr="00150727" w:rsidRDefault="00F7675F" w:rsidP="00F767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0"/>
          <w:szCs w:val="20"/>
        </w:rPr>
      </w:pPr>
      <w:r w:rsidRPr="00150727">
        <w:rPr>
          <w:rFonts w:ascii="Calibri-Bold" w:hAnsi="Calibri-Bold" w:cs="Calibri-Bold"/>
          <w:b/>
          <w:bCs/>
          <w:sz w:val="30"/>
          <w:szCs w:val="20"/>
        </w:rPr>
        <w:t xml:space="preserve"> </w:t>
      </w:r>
    </w:p>
    <w:p w:rsidR="00150727" w:rsidRP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0"/>
          <w:szCs w:val="20"/>
        </w:rPr>
      </w:pPr>
    </w:p>
    <w:p w:rsidR="00F7675F" w:rsidRDefault="00F7675F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</w:p>
    <w:p w:rsidR="00F7675F" w:rsidRDefault="00F7675F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</w:p>
    <w:p w:rsid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  <w:r>
        <w:rPr>
          <w:rFonts w:ascii="Calibri-Bold" w:hAnsi="Calibri-Bold" w:cs="Calibri-Bold"/>
          <w:b/>
          <w:bCs/>
          <w:sz w:val="32"/>
        </w:rPr>
        <w:t>Theoretical Problems</w:t>
      </w:r>
    </w:p>
    <w:p w:rsidR="00F7675F" w:rsidRDefault="00F7675F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Filming outside (temperature, light, weather)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rPr>
          <w:trHeight w:val="691"/>
        </w:trPr>
        <w:tc>
          <w:tcPr>
            <w:tcW w:w="4621" w:type="dxa"/>
          </w:tcPr>
          <w:p w:rsidR="00F7675F" w:rsidRPr="00F7675F" w:rsidRDefault="00F7675F" w:rsidP="00F7675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Unwanted noise (wind, traffic, public, sounds)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Actors &amp; extras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Crew dynamics ( communication</w:t>
            </w:r>
            <w:r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)</w:t>
            </w:r>
          </w:p>
          <w:p w:rsidR="00F7675F" w:rsidRP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Transport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Locations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Finance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Refreshments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Production Time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F7675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Job Roles</w:t>
            </w:r>
          </w:p>
          <w:p w:rsidR="00F7675F" w:rsidRPr="00F7675F" w:rsidRDefault="00F7675F" w:rsidP="00F7675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Health &amp; Safety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  <w:tr w:rsidR="00F7675F" w:rsidTr="00F7675F"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  <w:r w:rsidRPr="00F7675F">
              <w:rPr>
                <w:rFonts w:ascii="Calibri-Bold" w:hAnsi="Calibri-Bold" w:cs="Calibri-Bold"/>
                <w:b/>
                <w:bCs/>
                <w:sz w:val="26"/>
                <w:szCs w:val="20"/>
              </w:rPr>
              <w:t>Anything</w:t>
            </w: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0"/>
              </w:rPr>
            </w:pPr>
          </w:p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  <w:tc>
          <w:tcPr>
            <w:tcW w:w="4621" w:type="dxa"/>
          </w:tcPr>
          <w:p w:rsidR="00F7675F" w:rsidRDefault="00F7675F" w:rsidP="0015072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32"/>
              </w:rPr>
            </w:pPr>
          </w:p>
        </w:tc>
      </w:tr>
    </w:tbl>
    <w:p w:rsidR="00F7675F" w:rsidRPr="00150727" w:rsidRDefault="00F7675F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</w:p>
    <w:p w:rsidR="00150727" w:rsidRPr="00150727" w:rsidRDefault="00150727" w:rsidP="001507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</w:rPr>
      </w:pPr>
    </w:p>
    <w:p w:rsidR="00E34BD0" w:rsidRPr="00150727" w:rsidRDefault="00E34BD0">
      <w:pPr>
        <w:rPr>
          <w:sz w:val="40"/>
        </w:rPr>
      </w:pPr>
    </w:p>
    <w:sectPr w:rsidR="00E34BD0" w:rsidRPr="0015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27"/>
    <w:rsid w:val="00150727"/>
    <w:rsid w:val="00436414"/>
    <w:rsid w:val="004C7AFE"/>
    <w:rsid w:val="00606C67"/>
    <w:rsid w:val="009F0FD9"/>
    <w:rsid w:val="00E34BD0"/>
    <w:rsid w:val="00F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6F41-333D-4428-B8BA-5711DE47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B68ED0E9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2020-02-25T14:05:00Z</dcterms:created>
  <dcterms:modified xsi:type="dcterms:W3CDTF">2020-02-25T14:05:00Z</dcterms:modified>
</cp:coreProperties>
</file>