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76" w:rsidRPr="003A3A76" w:rsidRDefault="003A3A76" w:rsidP="003A3A76">
      <w:pPr>
        <w:shd w:val="clear" w:color="auto" w:fill="FFFFFF"/>
        <w:spacing w:after="75" w:line="336" w:lineRule="atLeast"/>
        <w:outlineLvl w:val="2"/>
        <w:rPr>
          <w:rFonts w:ascii="Verdana" w:eastAsia="Times New Roman" w:hAnsi="Verdana" w:cs="Arial"/>
          <w:b/>
          <w:bCs/>
          <w:color w:val="F76100"/>
          <w:sz w:val="36"/>
          <w:szCs w:val="21"/>
          <w:lang w:eastAsia="en-GB"/>
        </w:rPr>
      </w:pPr>
      <w:r w:rsidRPr="003A3A76">
        <w:rPr>
          <w:rFonts w:ascii="Verdana" w:eastAsia="Times New Roman" w:hAnsi="Verdana" w:cs="Arial"/>
          <w:b/>
          <w:bCs/>
          <w:color w:val="F76100"/>
          <w:sz w:val="36"/>
          <w:szCs w:val="21"/>
          <w:lang w:eastAsia="en-GB"/>
        </w:rPr>
        <w:t>Evaluating your work</w:t>
      </w:r>
    </w:p>
    <w:p w:rsidR="003A3A76" w:rsidRDefault="003A3A76" w:rsidP="003A3A76">
      <w:pPr>
        <w:shd w:val="clear" w:color="auto" w:fill="FFFFFF"/>
        <w:spacing w:after="120" w:line="336" w:lineRule="atLeast"/>
        <w:rPr>
          <w:rFonts w:ascii="Verdana" w:eastAsia="Times New Roman" w:hAnsi="Verdana" w:cs="Arial"/>
          <w:b/>
          <w:color w:val="333333"/>
          <w:sz w:val="32"/>
          <w:szCs w:val="20"/>
          <w:lang w:eastAsia="en-GB"/>
        </w:rPr>
      </w:pPr>
      <w:r w:rsidRPr="00FF1AEC">
        <w:rPr>
          <w:rFonts w:ascii="Verdana" w:eastAsia="Times New Roman" w:hAnsi="Verdana" w:cs="Arial"/>
          <w:b/>
          <w:color w:val="333333"/>
          <w:sz w:val="32"/>
          <w:szCs w:val="20"/>
          <w:lang w:eastAsia="en-GB"/>
        </w:rPr>
        <w:t>When you're evaluating your work, you should consider:</w:t>
      </w:r>
    </w:p>
    <w:p w:rsidR="00FF1AEC" w:rsidRDefault="00FF1AEC" w:rsidP="003A3A76">
      <w:pPr>
        <w:shd w:val="clear" w:color="auto" w:fill="FFFFFF"/>
        <w:spacing w:after="120" w:line="336" w:lineRule="atLeast"/>
        <w:rPr>
          <w:rFonts w:ascii="Verdana" w:eastAsia="Times New Roman" w:hAnsi="Verdana" w:cs="Arial"/>
          <w:b/>
          <w:color w:val="333333"/>
          <w:sz w:val="32"/>
          <w:szCs w:val="20"/>
          <w:lang w:eastAsia="en-GB"/>
        </w:rPr>
      </w:pPr>
    </w:p>
    <w:p w:rsidR="00FF1AEC" w:rsidRPr="00FF1AEC" w:rsidRDefault="00FF1AEC" w:rsidP="003A3A76">
      <w:pPr>
        <w:shd w:val="clear" w:color="auto" w:fill="FFFFFF"/>
        <w:spacing w:after="120" w:line="336" w:lineRule="atLeast"/>
        <w:rPr>
          <w:rFonts w:ascii="Verdana" w:eastAsia="Times New Roman" w:hAnsi="Verdana" w:cs="Arial"/>
          <w:b/>
          <w:color w:val="333333"/>
          <w:sz w:val="32"/>
          <w:szCs w:val="20"/>
          <w:lang w:eastAsia="en-GB"/>
        </w:rPr>
      </w:pPr>
    </w:p>
    <w:p w:rsidR="003A3A76" w:rsidRDefault="003A3A76" w:rsidP="003A3A7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What was the PURPOSE of the project?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3A3A7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How have you developed your ideas? How did your work change through the project?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3A3A7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How much reference material did you find? Do you think you should have done more or less?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3A3A7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What PRACTITION</w:t>
      </w:r>
      <w:r w:rsidR="00093F6E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ERS, STYLES, FILMS OR TUTORIALS</w:t>
      </w: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 xml:space="preserve"> have you looked at to help and inspire you?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1D420A">
      <w:pPr>
        <w:pStyle w:val="ListParagraph"/>
        <w:numPr>
          <w:ilvl w:val="0"/>
          <w:numId w:val="1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1D420A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What materials, equipment and techniques/software did you use?</w:t>
      </w:r>
    </w:p>
    <w:p w:rsidR="001D420A" w:rsidRPr="001D420A" w:rsidRDefault="001D420A" w:rsidP="001D420A">
      <w:pPr>
        <w:pStyle w:val="ListParagraph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1D420A" w:rsidRPr="001D420A" w:rsidRDefault="001D420A" w:rsidP="001D420A">
      <w:pPr>
        <w:pStyle w:val="ListParagraph"/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bookmarkStart w:id="0" w:name="_GoBack"/>
      <w:bookmarkEnd w:id="0"/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3A3A7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How have your skills developed during the project?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FF1AEC" w:rsidP="003A3A7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Ar</w:t>
      </w:r>
      <w:r w:rsidR="003A3A76"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e there any aspects of your studies that you wish you had explored further?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3A3A7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What meaning and messages did you want to convey and were you successful?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Default="003A3A76" w:rsidP="003A3A7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Are you happy with your work? Are there any elements you like in particular?</w:t>
      </w:r>
    </w:p>
    <w:p w:rsidR="00FF1AEC" w:rsidRPr="00FF1AEC" w:rsidRDefault="00FF1AEC" w:rsidP="00FF1AE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</w:p>
    <w:p w:rsidR="003A3A76" w:rsidRPr="00FF1AEC" w:rsidRDefault="003A3A76" w:rsidP="003A3A76">
      <w:pPr>
        <w:numPr>
          <w:ilvl w:val="0"/>
          <w:numId w:val="2"/>
        </w:numPr>
        <w:shd w:val="clear" w:color="auto" w:fill="FFFFFF"/>
        <w:spacing w:line="336" w:lineRule="atLeast"/>
        <w:ind w:left="0"/>
        <w:rPr>
          <w:rFonts w:ascii="Verdana" w:eastAsia="Times New Roman" w:hAnsi="Verdana" w:cs="Arial"/>
          <w:color w:val="333333"/>
          <w:sz w:val="24"/>
          <w:szCs w:val="21"/>
          <w:lang w:eastAsia="en-GB"/>
        </w:rPr>
      </w:pPr>
      <w:r w:rsidRPr="00FF1AEC">
        <w:rPr>
          <w:rFonts w:ascii="Verdana" w:eastAsia="Times New Roman" w:hAnsi="Verdana" w:cs="Arial"/>
          <w:color w:val="333333"/>
          <w:sz w:val="24"/>
          <w:szCs w:val="21"/>
          <w:lang w:eastAsia="en-GB"/>
        </w:rPr>
        <w:t>Is there anything you would change? Why?</w:t>
      </w:r>
    </w:p>
    <w:p w:rsidR="00ED01A8" w:rsidRDefault="00ED01A8"/>
    <w:sectPr w:rsidR="00ED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FD5"/>
    <w:multiLevelType w:val="multilevel"/>
    <w:tmpl w:val="C33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0CE9"/>
    <w:multiLevelType w:val="multilevel"/>
    <w:tmpl w:val="FEB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76"/>
    <w:rsid w:val="00093F6E"/>
    <w:rsid w:val="001D420A"/>
    <w:rsid w:val="003A3A76"/>
    <w:rsid w:val="00ED01A8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70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3078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6768F1CE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2019-10-21T13:23:00Z</dcterms:created>
  <dcterms:modified xsi:type="dcterms:W3CDTF">2019-10-21T13:23:00Z</dcterms:modified>
</cp:coreProperties>
</file>